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006E" w14:textId="77777777" w:rsidR="00114DC7" w:rsidRPr="0002017E" w:rsidRDefault="00223D3A" w:rsidP="00CA3B7C">
      <w:pPr>
        <w:pStyle w:val="ChapterTitle-"/>
      </w:pPr>
      <w:r w:rsidRPr="00223D3A">
        <w:t>NINE PROVISIONS FROM GOD FOR LEADERS</w:t>
      </w:r>
    </w:p>
    <w:p w14:paraId="2020544E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134EEDBC" w14:textId="77777777" w:rsidR="00712845" w:rsidRDefault="00712845" w:rsidP="00712845">
      <w:pPr>
        <w:pStyle w:val="NumberedList1"/>
      </w:pPr>
      <w:r>
        <w:t>1.</w:t>
      </w:r>
      <w:r>
        <w:tab/>
        <w:t>What does it mean to have your heart in the work?</w:t>
      </w:r>
    </w:p>
    <w:p w14:paraId="5602FE04" w14:textId="77777777" w:rsidR="00712845" w:rsidRDefault="00712845" w:rsidP="00712845">
      <w:pPr>
        <w:pStyle w:val="NumberedList1"/>
      </w:pPr>
      <w:r>
        <w:t>2.</w:t>
      </w:r>
      <w:r>
        <w:tab/>
        <w:t>What are some resources that you can invest in your ministry?</w:t>
      </w:r>
    </w:p>
    <w:p w14:paraId="4BD7CC8C" w14:textId="77777777" w:rsidR="00712845" w:rsidRDefault="00712845" w:rsidP="00712845">
      <w:pPr>
        <w:pStyle w:val="NumberedList1"/>
      </w:pPr>
      <w:r>
        <w:t>3.</w:t>
      </w:r>
      <w:r>
        <w:tab/>
        <w:t>Why is it essential that you feel your ministry is what you were created to do?</w:t>
      </w:r>
    </w:p>
    <w:p w14:paraId="30CF02AF" w14:textId="77777777" w:rsidR="00712845" w:rsidRDefault="00712845" w:rsidP="00712845">
      <w:pPr>
        <w:pStyle w:val="NumberedList1"/>
      </w:pPr>
      <w:r>
        <w:t>4.</w:t>
      </w:r>
      <w:r>
        <w:tab/>
        <w:t xml:space="preserve">What are a number of ways that God might choose to affirm a leader? </w:t>
      </w:r>
    </w:p>
    <w:p w14:paraId="10A6B5AA" w14:textId="77777777" w:rsidR="00712845" w:rsidRDefault="00712845" w:rsidP="00712845">
      <w:pPr>
        <w:pStyle w:val="NumberedList1"/>
      </w:pPr>
      <w:r>
        <w:t>5.</w:t>
      </w:r>
      <w:r>
        <w:tab/>
        <w:t>How has your leadership been affirmed by God?</w:t>
      </w:r>
    </w:p>
    <w:p w14:paraId="6693F62D" w14:textId="77777777" w:rsidR="00712845" w:rsidRDefault="00712845" w:rsidP="00712845">
      <w:pPr>
        <w:pStyle w:val="NumberedList1"/>
      </w:pPr>
      <w:r>
        <w:t>6.</w:t>
      </w:r>
      <w:r>
        <w:tab/>
        <w:t>Why is it important that a leader has a mentor?</w:t>
      </w:r>
    </w:p>
    <w:p w14:paraId="5557F7C2" w14:textId="77777777" w:rsidR="00712845" w:rsidRDefault="00712845" w:rsidP="00712845">
      <w:pPr>
        <w:pStyle w:val="NumberedList1"/>
      </w:pPr>
      <w:r>
        <w:t>7.</w:t>
      </w:r>
      <w:r>
        <w:tab/>
        <w:t>In your ministry you will eventually come to the point where you will not be able to mentor all the leaders. What will you do?</w:t>
      </w:r>
    </w:p>
    <w:p w14:paraId="2AC8BE65" w14:textId="77777777" w:rsidR="00712845" w:rsidRDefault="00712845" w:rsidP="00712845">
      <w:pPr>
        <w:pStyle w:val="NumberedList1"/>
      </w:pPr>
      <w:r>
        <w:t>8.</w:t>
      </w:r>
      <w:r>
        <w:tab/>
        <w:t>What various items from a person’s background might God use to make them a better leader?</w:t>
      </w:r>
    </w:p>
    <w:p w14:paraId="723CF843" w14:textId="77777777" w:rsidR="00712845" w:rsidRDefault="00712845" w:rsidP="00712845">
      <w:pPr>
        <w:pStyle w:val="NumberedList1"/>
      </w:pPr>
      <w:r>
        <w:t>9.</w:t>
      </w:r>
      <w:r>
        <w:tab/>
        <w:t>Do you know of any leaders who have been refined in obscurity? Please share their story.</w:t>
      </w:r>
    </w:p>
    <w:p w14:paraId="280D1ECC" w14:textId="77777777" w:rsidR="00712845" w:rsidRDefault="00712845" w:rsidP="00712845">
      <w:pPr>
        <w:pStyle w:val="NumberedList1"/>
      </w:pPr>
      <w:r>
        <w:t>10.</w:t>
      </w:r>
      <w:r>
        <w:tab/>
        <w:t>What is a leader without a vision?</w:t>
      </w:r>
    </w:p>
    <w:p w14:paraId="1A6346B6" w14:textId="77777777" w:rsidR="00712845" w:rsidRDefault="00712845" w:rsidP="00712845">
      <w:pPr>
        <w:pStyle w:val="NumberedList1"/>
      </w:pPr>
      <w:r>
        <w:t>11.</w:t>
      </w:r>
      <w:r>
        <w:tab/>
        <w:t>How do we know that every leader has weaknesses?</w:t>
      </w:r>
    </w:p>
    <w:p w14:paraId="6D9C7C58" w14:textId="77777777" w:rsidR="00712845" w:rsidRDefault="00712845" w:rsidP="00712845">
      <w:pPr>
        <w:pStyle w:val="NumberedList1"/>
      </w:pPr>
      <w:r>
        <w:t>12.</w:t>
      </w:r>
      <w:r>
        <w:tab/>
        <w:t xml:space="preserve">How would you deal with somebody in administration who wants everything to stay the same? </w:t>
      </w:r>
    </w:p>
    <w:p w14:paraId="275B4012" w14:textId="77777777" w:rsidR="00712845" w:rsidRDefault="00712845" w:rsidP="00712845">
      <w:pPr>
        <w:pStyle w:val="NumberedList1"/>
      </w:pPr>
      <w:r>
        <w:t>13.</w:t>
      </w:r>
      <w:r>
        <w:tab/>
        <w:t>What do you need to succeed in your ministry?</w:t>
      </w:r>
    </w:p>
    <w:p w14:paraId="72B5AF01" w14:textId="77777777" w:rsidR="00712845" w:rsidRDefault="00712845" w:rsidP="00712845">
      <w:pPr>
        <w:pStyle w:val="NumberedList1"/>
      </w:pPr>
      <w:r>
        <w:t>14.</w:t>
      </w:r>
      <w:r>
        <w:tab/>
        <w:t>In what ten ways can you see God’s hand in the life of a leader?</w:t>
      </w:r>
    </w:p>
    <w:p w14:paraId="3F07A99B" w14:textId="77777777" w:rsidR="00712845" w:rsidRDefault="00712845" w:rsidP="00712845">
      <w:pPr>
        <w:pStyle w:val="NumberedList1"/>
      </w:pPr>
      <w:r>
        <w:t>15.</w:t>
      </w:r>
      <w:r>
        <w:tab/>
        <w:t>Have you witnessed any of these in your own life?</w:t>
      </w:r>
    </w:p>
    <w:p w14:paraId="24027D0C" w14:textId="77777777" w:rsidR="00114DC7" w:rsidRPr="0002017E" w:rsidRDefault="00712845" w:rsidP="00712845">
      <w:pPr>
        <w:pStyle w:val="NumberedList1"/>
      </w:pPr>
      <w:r>
        <w:t>16.</w:t>
      </w:r>
      <w:r>
        <w:tab/>
        <w:t>If there are still issues you have questions about, please raise them now.</w:t>
      </w:r>
    </w:p>
    <w:sectPr w:rsidR="00114DC7" w:rsidRPr="0002017E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E316" w14:textId="77777777" w:rsidR="00352F3B" w:rsidRDefault="00352F3B">
      <w:pPr>
        <w:spacing w:after="0"/>
      </w:pPr>
      <w:r>
        <w:separator/>
      </w:r>
    </w:p>
  </w:endnote>
  <w:endnote w:type="continuationSeparator" w:id="0">
    <w:p w14:paraId="11198951" w14:textId="77777777" w:rsidR="00352F3B" w:rsidRDefault="00352F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9508" w14:textId="4426CC22" w:rsidR="00114DC7" w:rsidRDefault="000F6DA5" w:rsidP="005C2BED">
    <w:pPr>
      <w:tabs>
        <w:tab w:val="center" w:pos="5040"/>
        <w:tab w:val="right" w:pos="10204"/>
      </w:tabs>
      <w:jc w:val="left"/>
    </w:pPr>
    <w:r w:rsidRPr="000F6DA5">
      <w:t>GL</w:t>
    </w:r>
    <w:r>
      <w:rPr>
        <w:lang w:val="en-US"/>
      </w:rPr>
      <w:t>2</w:t>
    </w:r>
    <w:r w:rsidRPr="000F6DA5">
      <w:t>-5DQ</w:t>
    </w:r>
    <w:r w:rsidR="006A50C4">
      <w:tab/>
    </w:r>
    <w:r w:rsidRPr="000F6DA5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712845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04CC" w14:textId="77777777" w:rsidR="00352F3B" w:rsidRDefault="00352F3B">
      <w:pPr>
        <w:spacing w:after="0"/>
      </w:pPr>
      <w:r>
        <w:separator/>
      </w:r>
    </w:p>
  </w:footnote>
  <w:footnote w:type="continuationSeparator" w:id="0">
    <w:p w14:paraId="2F501DBB" w14:textId="77777777" w:rsidR="00352F3B" w:rsidRDefault="00352F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866261">
    <w:abstractNumId w:val="20"/>
  </w:num>
  <w:num w:numId="2" w16cid:durableId="2145081519">
    <w:abstractNumId w:val="28"/>
  </w:num>
  <w:num w:numId="3" w16cid:durableId="400913337">
    <w:abstractNumId w:val="18"/>
  </w:num>
  <w:num w:numId="4" w16cid:durableId="1866747351">
    <w:abstractNumId w:val="22"/>
  </w:num>
  <w:num w:numId="5" w16cid:durableId="1449079378">
    <w:abstractNumId w:val="24"/>
  </w:num>
  <w:num w:numId="6" w16cid:durableId="685138520">
    <w:abstractNumId w:val="27"/>
  </w:num>
  <w:num w:numId="7" w16cid:durableId="2044288839">
    <w:abstractNumId w:val="10"/>
  </w:num>
  <w:num w:numId="8" w16cid:durableId="1656913282">
    <w:abstractNumId w:val="11"/>
  </w:num>
  <w:num w:numId="9" w16cid:durableId="952051388">
    <w:abstractNumId w:val="14"/>
  </w:num>
  <w:num w:numId="10" w16cid:durableId="92942706">
    <w:abstractNumId w:val="23"/>
  </w:num>
  <w:num w:numId="11" w16cid:durableId="1653021508">
    <w:abstractNumId w:val="16"/>
  </w:num>
  <w:num w:numId="12" w16cid:durableId="722680322">
    <w:abstractNumId w:val="17"/>
  </w:num>
  <w:num w:numId="13" w16cid:durableId="1310131813">
    <w:abstractNumId w:val="26"/>
  </w:num>
  <w:num w:numId="14" w16cid:durableId="1751385965">
    <w:abstractNumId w:val="13"/>
  </w:num>
  <w:num w:numId="15" w16cid:durableId="222101724">
    <w:abstractNumId w:val="29"/>
  </w:num>
  <w:num w:numId="16" w16cid:durableId="165246993">
    <w:abstractNumId w:val="19"/>
  </w:num>
  <w:num w:numId="17" w16cid:durableId="770197855">
    <w:abstractNumId w:val="9"/>
  </w:num>
  <w:num w:numId="18" w16cid:durableId="742801741">
    <w:abstractNumId w:val="7"/>
  </w:num>
  <w:num w:numId="19" w16cid:durableId="723993826">
    <w:abstractNumId w:val="6"/>
  </w:num>
  <w:num w:numId="20" w16cid:durableId="175119396">
    <w:abstractNumId w:val="5"/>
  </w:num>
  <w:num w:numId="21" w16cid:durableId="294415915">
    <w:abstractNumId w:val="4"/>
  </w:num>
  <w:num w:numId="22" w16cid:durableId="1070690792">
    <w:abstractNumId w:val="8"/>
  </w:num>
  <w:num w:numId="23" w16cid:durableId="772744757">
    <w:abstractNumId w:val="3"/>
  </w:num>
  <w:num w:numId="24" w16cid:durableId="865871195">
    <w:abstractNumId w:val="2"/>
  </w:num>
  <w:num w:numId="25" w16cid:durableId="1151678361">
    <w:abstractNumId w:val="1"/>
  </w:num>
  <w:num w:numId="26" w16cid:durableId="1095899137">
    <w:abstractNumId w:val="0"/>
  </w:num>
  <w:num w:numId="27" w16cid:durableId="769275368">
    <w:abstractNumId w:val="15"/>
  </w:num>
  <w:num w:numId="28" w16cid:durableId="1500465121">
    <w:abstractNumId w:val="21"/>
  </w:num>
  <w:num w:numId="29" w16cid:durableId="1405487121">
    <w:abstractNumId w:val="12"/>
  </w:num>
  <w:num w:numId="30" w16cid:durableId="19140453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0F6DA5"/>
    <w:rsid w:val="00114DC7"/>
    <w:rsid w:val="00195C70"/>
    <w:rsid w:val="00203864"/>
    <w:rsid w:val="00223D3A"/>
    <w:rsid w:val="00352F3B"/>
    <w:rsid w:val="00381458"/>
    <w:rsid w:val="004A15FA"/>
    <w:rsid w:val="004F7493"/>
    <w:rsid w:val="005B5346"/>
    <w:rsid w:val="005C2BED"/>
    <w:rsid w:val="00647BB5"/>
    <w:rsid w:val="006558C8"/>
    <w:rsid w:val="006A50C4"/>
    <w:rsid w:val="00712845"/>
    <w:rsid w:val="0073074B"/>
    <w:rsid w:val="00897368"/>
    <w:rsid w:val="008F493C"/>
    <w:rsid w:val="00AA5DC1"/>
    <w:rsid w:val="00AD673A"/>
    <w:rsid w:val="00BC05E4"/>
    <w:rsid w:val="00C12084"/>
    <w:rsid w:val="00CA3B7C"/>
    <w:rsid w:val="00D01676"/>
    <w:rsid w:val="00E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D0E7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0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2022-08-06T12:28:00Z</dcterms:created>
  <dcterms:modified xsi:type="dcterms:W3CDTF">2022-08-06T12:28:00Z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